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226E" w14:textId="6B3A1CA5" w:rsidR="000949D2" w:rsidRDefault="000949D2" w:rsidP="00093EA2">
      <w:pPr>
        <w:rPr>
          <w:rFonts w:asciiTheme="minorHAnsi" w:hAnsiTheme="minorHAnsi" w:cstheme="minorHAnsi"/>
        </w:rPr>
      </w:pPr>
    </w:p>
    <w:p w14:paraId="635FAEF5" w14:textId="77777777" w:rsidR="007446D6" w:rsidRDefault="007446D6" w:rsidP="00093EA2">
      <w:pPr>
        <w:rPr>
          <w:rFonts w:asciiTheme="minorHAnsi" w:hAnsiTheme="minorHAnsi" w:cstheme="minorHAnsi"/>
        </w:rPr>
      </w:pPr>
    </w:p>
    <w:p w14:paraId="5F8D26D0" w14:textId="77777777" w:rsidR="000247D4" w:rsidRPr="000247D4" w:rsidRDefault="000247D4" w:rsidP="00F976C8">
      <w:pPr>
        <w:jc w:val="center"/>
        <w:rPr>
          <w:rFonts w:asciiTheme="minorHAnsi" w:hAnsiTheme="minorHAnsi" w:cstheme="minorHAnsi"/>
          <w:b/>
        </w:rPr>
      </w:pPr>
      <w:bookmarkStart w:id="0" w:name="_Hlk16770385"/>
      <w:r w:rsidRPr="000247D4">
        <w:rPr>
          <w:rFonts w:asciiTheme="minorHAnsi" w:hAnsiTheme="minorHAnsi" w:cstheme="minorHAnsi"/>
          <w:b/>
        </w:rPr>
        <w:t>General Membership Meeting</w:t>
      </w:r>
    </w:p>
    <w:p w14:paraId="4516D56D" w14:textId="1BD8959D" w:rsidR="000247D4" w:rsidRDefault="000247D4" w:rsidP="00F976C8">
      <w:pPr>
        <w:jc w:val="center"/>
        <w:rPr>
          <w:rFonts w:asciiTheme="minorHAnsi" w:hAnsiTheme="minorHAnsi" w:cstheme="minorHAnsi"/>
          <w:b/>
        </w:rPr>
      </w:pPr>
      <w:r w:rsidRPr="000247D4">
        <w:rPr>
          <w:rFonts w:asciiTheme="minorHAnsi" w:hAnsiTheme="minorHAnsi" w:cstheme="minorHAnsi"/>
          <w:b/>
        </w:rPr>
        <w:t>C. K. Newsome</w:t>
      </w:r>
      <w:r w:rsidR="00824ED3">
        <w:rPr>
          <w:rFonts w:asciiTheme="minorHAnsi" w:hAnsiTheme="minorHAnsi" w:cstheme="minorHAnsi"/>
          <w:b/>
        </w:rPr>
        <w:t xml:space="preserve"> Community</w:t>
      </w:r>
      <w:r w:rsidRPr="000247D4">
        <w:rPr>
          <w:rFonts w:asciiTheme="minorHAnsi" w:hAnsiTheme="minorHAnsi" w:cstheme="minorHAnsi"/>
          <w:b/>
        </w:rPr>
        <w:t xml:space="preserve"> Center</w:t>
      </w:r>
    </w:p>
    <w:p w14:paraId="1806849A" w14:textId="5C57156B" w:rsidR="000247D4" w:rsidRPr="000247D4" w:rsidRDefault="000247D4" w:rsidP="00F976C8">
      <w:pPr>
        <w:jc w:val="center"/>
        <w:rPr>
          <w:rFonts w:asciiTheme="minorHAnsi" w:hAnsiTheme="minorHAnsi" w:cstheme="minorHAnsi"/>
          <w:b/>
        </w:rPr>
      </w:pPr>
      <w:r w:rsidRPr="000247D4">
        <w:rPr>
          <w:rFonts w:asciiTheme="minorHAnsi" w:hAnsiTheme="minorHAnsi" w:cstheme="minorHAnsi"/>
          <w:b/>
        </w:rPr>
        <w:t>Thursday,</w:t>
      </w:r>
      <w:r w:rsidR="004C19BB">
        <w:rPr>
          <w:rFonts w:asciiTheme="minorHAnsi" w:hAnsiTheme="minorHAnsi" w:cstheme="minorHAnsi"/>
          <w:b/>
        </w:rPr>
        <w:t xml:space="preserve"> </w:t>
      </w:r>
      <w:r w:rsidR="00B96A3A">
        <w:rPr>
          <w:rFonts w:asciiTheme="minorHAnsi" w:hAnsiTheme="minorHAnsi" w:cstheme="minorHAnsi"/>
          <w:b/>
        </w:rPr>
        <w:t>May</w:t>
      </w:r>
      <w:r w:rsidR="00717B06">
        <w:rPr>
          <w:rFonts w:asciiTheme="minorHAnsi" w:hAnsiTheme="minorHAnsi" w:cstheme="minorHAnsi"/>
          <w:b/>
        </w:rPr>
        <w:t xml:space="preserve"> </w:t>
      </w:r>
      <w:r w:rsidR="00D60E25">
        <w:rPr>
          <w:rFonts w:asciiTheme="minorHAnsi" w:hAnsiTheme="minorHAnsi" w:cstheme="minorHAnsi"/>
          <w:b/>
        </w:rPr>
        <w:t>2</w:t>
      </w:r>
      <w:r w:rsidR="00B96A3A">
        <w:rPr>
          <w:rFonts w:asciiTheme="minorHAnsi" w:hAnsiTheme="minorHAnsi" w:cstheme="minorHAnsi"/>
          <w:b/>
        </w:rPr>
        <w:t>5</w:t>
      </w:r>
      <w:r w:rsidRPr="000247D4">
        <w:rPr>
          <w:rFonts w:asciiTheme="minorHAnsi" w:hAnsiTheme="minorHAnsi" w:cstheme="minorHAnsi"/>
          <w:b/>
        </w:rPr>
        <w:t>, 20</w:t>
      </w:r>
      <w:r w:rsidR="00D60E25">
        <w:rPr>
          <w:rFonts w:asciiTheme="minorHAnsi" w:hAnsiTheme="minorHAnsi" w:cstheme="minorHAnsi"/>
          <w:b/>
        </w:rPr>
        <w:t>2</w:t>
      </w:r>
      <w:r w:rsidR="004C19BB">
        <w:rPr>
          <w:rFonts w:asciiTheme="minorHAnsi" w:hAnsiTheme="minorHAnsi" w:cstheme="minorHAnsi"/>
          <w:b/>
        </w:rPr>
        <w:t>3</w:t>
      </w:r>
    </w:p>
    <w:p w14:paraId="4D19BECB" w14:textId="77777777" w:rsidR="000247D4" w:rsidRPr="000247D4" w:rsidRDefault="000247D4" w:rsidP="00F976C8">
      <w:pPr>
        <w:jc w:val="center"/>
        <w:rPr>
          <w:rFonts w:asciiTheme="minorHAnsi" w:hAnsiTheme="minorHAnsi" w:cstheme="minorHAnsi"/>
          <w:b/>
        </w:rPr>
      </w:pPr>
      <w:r w:rsidRPr="000247D4">
        <w:rPr>
          <w:rFonts w:asciiTheme="minorHAnsi" w:hAnsiTheme="minorHAnsi" w:cstheme="minorHAnsi"/>
          <w:b/>
        </w:rPr>
        <w:t>6:30-8:00 p.m.</w:t>
      </w:r>
    </w:p>
    <w:p w14:paraId="325C0DC0" w14:textId="77777777" w:rsidR="000247D4" w:rsidRPr="000247D4" w:rsidRDefault="000247D4" w:rsidP="000247D4">
      <w:pPr>
        <w:rPr>
          <w:rFonts w:asciiTheme="minorHAnsi" w:hAnsiTheme="minorHAnsi" w:cstheme="minorHAnsi"/>
          <w:b/>
        </w:rPr>
      </w:pPr>
    </w:p>
    <w:p w14:paraId="30569210" w14:textId="77777777" w:rsidR="00213940" w:rsidRDefault="00213940" w:rsidP="00F976C8">
      <w:pPr>
        <w:jc w:val="center"/>
        <w:rPr>
          <w:rFonts w:asciiTheme="minorHAnsi" w:hAnsiTheme="minorHAnsi" w:cstheme="minorHAnsi"/>
          <w:b/>
        </w:rPr>
      </w:pPr>
    </w:p>
    <w:p w14:paraId="10885DFD" w14:textId="03B776D6" w:rsidR="000247D4" w:rsidRPr="000247D4" w:rsidRDefault="000247D4" w:rsidP="00F976C8">
      <w:pPr>
        <w:jc w:val="center"/>
        <w:rPr>
          <w:rFonts w:asciiTheme="minorHAnsi" w:hAnsiTheme="minorHAnsi" w:cstheme="minorHAnsi"/>
          <w:b/>
        </w:rPr>
      </w:pPr>
      <w:r w:rsidRPr="000247D4">
        <w:rPr>
          <w:rFonts w:asciiTheme="minorHAnsi" w:hAnsiTheme="minorHAnsi" w:cstheme="minorHAnsi"/>
          <w:b/>
        </w:rPr>
        <w:t>A</w:t>
      </w:r>
      <w:r w:rsidR="00B741DF">
        <w:rPr>
          <w:rFonts w:asciiTheme="minorHAnsi" w:hAnsiTheme="minorHAnsi" w:cstheme="minorHAnsi"/>
          <w:b/>
        </w:rPr>
        <w:t>GENDA</w:t>
      </w:r>
    </w:p>
    <w:p w14:paraId="5FE8FC96" w14:textId="77777777" w:rsidR="006415A3" w:rsidRDefault="006415A3" w:rsidP="00A65EA8">
      <w:pPr>
        <w:tabs>
          <w:tab w:val="num" w:pos="720"/>
        </w:tabs>
        <w:rPr>
          <w:rFonts w:asciiTheme="minorHAnsi" w:hAnsiTheme="minorHAnsi" w:cstheme="minorHAnsi"/>
        </w:rPr>
      </w:pPr>
    </w:p>
    <w:p w14:paraId="5EE5F58B" w14:textId="0CBF641A" w:rsidR="000247D4" w:rsidRDefault="00A65EA8" w:rsidP="00AB222A">
      <w:pPr>
        <w:tabs>
          <w:tab w:val="num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6:30 - </w:t>
      </w:r>
      <w:r w:rsidRPr="00B5043D">
        <w:rPr>
          <w:rFonts w:asciiTheme="minorHAnsi" w:hAnsiTheme="minorHAnsi" w:cstheme="minorHAnsi"/>
          <w:bCs/>
        </w:rPr>
        <w:tab/>
      </w:r>
      <w:r w:rsidR="000247D4" w:rsidRPr="00B5043D">
        <w:rPr>
          <w:rFonts w:asciiTheme="minorHAnsi" w:hAnsiTheme="minorHAnsi" w:cstheme="minorHAnsi"/>
          <w:bCs/>
        </w:rPr>
        <w:t>Welcome</w:t>
      </w:r>
      <w:r w:rsidR="00AB222A" w:rsidRPr="00B5043D">
        <w:rPr>
          <w:rFonts w:asciiTheme="minorHAnsi" w:hAnsiTheme="minorHAnsi" w:cstheme="minorHAnsi"/>
          <w:bCs/>
        </w:rPr>
        <w:t>/</w:t>
      </w:r>
      <w:r w:rsidR="000247D4" w:rsidRPr="00B5043D">
        <w:rPr>
          <w:rFonts w:asciiTheme="minorHAnsi" w:hAnsiTheme="minorHAnsi" w:cstheme="minorHAnsi"/>
          <w:bCs/>
        </w:rPr>
        <w:t>Call to Order</w:t>
      </w:r>
      <w:r w:rsidR="00AB222A" w:rsidRPr="00B5043D">
        <w:rPr>
          <w:rFonts w:asciiTheme="minorHAnsi" w:hAnsiTheme="minorHAnsi" w:cstheme="minorHAnsi"/>
          <w:bCs/>
        </w:rPr>
        <w:t xml:space="preserve"> </w:t>
      </w:r>
      <w:r w:rsidR="00FB58F5">
        <w:rPr>
          <w:rFonts w:asciiTheme="minorHAnsi" w:hAnsiTheme="minorHAnsi" w:cstheme="minorHAnsi"/>
          <w:b/>
        </w:rPr>
        <w:tab/>
      </w:r>
      <w:r w:rsidR="00FB58F5">
        <w:rPr>
          <w:rFonts w:asciiTheme="minorHAnsi" w:hAnsiTheme="minorHAnsi" w:cstheme="minorHAnsi"/>
          <w:b/>
        </w:rPr>
        <w:tab/>
      </w:r>
      <w:r w:rsidR="00FB58F5">
        <w:rPr>
          <w:rFonts w:asciiTheme="minorHAnsi" w:hAnsiTheme="minorHAnsi" w:cstheme="minorHAnsi"/>
          <w:b/>
        </w:rPr>
        <w:tab/>
      </w:r>
      <w:r w:rsidR="00F976C8">
        <w:rPr>
          <w:rFonts w:asciiTheme="minorHAnsi" w:hAnsiTheme="minorHAnsi" w:cstheme="minorHAnsi"/>
        </w:rPr>
        <w:tab/>
      </w:r>
      <w:r w:rsidR="00D60E25">
        <w:rPr>
          <w:rFonts w:asciiTheme="minorHAnsi" w:hAnsiTheme="minorHAnsi" w:cstheme="minorHAnsi"/>
        </w:rPr>
        <w:tab/>
      </w:r>
      <w:r w:rsidR="0071077C">
        <w:rPr>
          <w:rFonts w:asciiTheme="minorHAnsi" w:hAnsiTheme="minorHAnsi" w:cstheme="minorHAnsi"/>
        </w:rPr>
        <w:t>Lindsey Schenk</w:t>
      </w:r>
    </w:p>
    <w:p w14:paraId="2570025A" w14:textId="5517066B" w:rsidR="002418C5" w:rsidRDefault="002418C5" w:rsidP="00AB222A">
      <w:pPr>
        <w:tabs>
          <w:tab w:val="num" w:pos="720"/>
        </w:tabs>
        <w:rPr>
          <w:rFonts w:asciiTheme="minorHAnsi" w:hAnsiTheme="minorHAnsi" w:cstheme="minorHAnsi"/>
        </w:rPr>
      </w:pPr>
    </w:p>
    <w:p w14:paraId="3479C703" w14:textId="48986B40" w:rsidR="002130A8" w:rsidRDefault="0021531C" w:rsidP="00AB222A">
      <w:pPr>
        <w:tabs>
          <w:tab w:val="num" w:pos="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Pledge </w:t>
      </w:r>
      <w:r w:rsidR="002A37EE">
        <w:rPr>
          <w:rFonts w:asciiTheme="minorHAnsi" w:hAnsiTheme="minorHAnsi" w:cstheme="minorHAnsi"/>
        </w:rPr>
        <w:t>of Allegiance</w:t>
      </w:r>
      <w:r w:rsidR="002A37EE">
        <w:rPr>
          <w:rFonts w:asciiTheme="minorHAnsi" w:hAnsiTheme="minorHAnsi" w:cstheme="minorHAnsi"/>
        </w:rPr>
        <w:tab/>
      </w:r>
      <w:r w:rsidR="002A37EE">
        <w:rPr>
          <w:rFonts w:asciiTheme="minorHAnsi" w:hAnsiTheme="minorHAnsi" w:cstheme="minorHAnsi"/>
        </w:rPr>
        <w:tab/>
      </w:r>
      <w:r w:rsidR="002A37EE">
        <w:rPr>
          <w:rFonts w:asciiTheme="minorHAnsi" w:hAnsiTheme="minorHAnsi" w:cstheme="minorHAnsi"/>
        </w:rPr>
        <w:tab/>
      </w:r>
      <w:r w:rsidR="002A37EE">
        <w:rPr>
          <w:rFonts w:asciiTheme="minorHAnsi" w:hAnsiTheme="minorHAnsi" w:cstheme="minorHAnsi"/>
        </w:rPr>
        <w:tab/>
      </w:r>
      <w:r w:rsidR="002A37EE">
        <w:rPr>
          <w:rFonts w:asciiTheme="minorHAnsi" w:hAnsiTheme="minorHAnsi" w:cstheme="minorHAnsi"/>
        </w:rPr>
        <w:tab/>
      </w:r>
      <w:r w:rsidR="002A37EE">
        <w:rPr>
          <w:rFonts w:asciiTheme="minorHAnsi" w:hAnsiTheme="minorHAnsi" w:cstheme="minorHAnsi"/>
        </w:rPr>
        <w:tab/>
      </w:r>
      <w:r w:rsidR="002A37EE">
        <w:rPr>
          <w:rFonts w:asciiTheme="minorHAnsi" w:hAnsiTheme="minorHAnsi" w:cstheme="minorHAnsi"/>
        </w:rPr>
        <w:tab/>
      </w:r>
    </w:p>
    <w:p w14:paraId="4124D485" w14:textId="77777777" w:rsidR="008A1BB0" w:rsidRPr="000247D4" w:rsidRDefault="008A1BB0" w:rsidP="00AB222A">
      <w:pPr>
        <w:tabs>
          <w:tab w:val="num" w:pos="720"/>
        </w:tabs>
        <w:rPr>
          <w:rFonts w:asciiTheme="minorHAnsi" w:hAnsiTheme="minorHAnsi" w:cstheme="minorHAnsi"/>
        </w:rPr>
      </w:pPr>
    </w:p>
    <w:p w14:paraId="09676A1E" w14:textId="1D7523D0" w:rsidR="000247D4" w:rsidRDefault="000247D4" w:rsidP="00762934">
      <w:pPr>
        <w:rPr>
          <w:rFonts w:asciiTheme="minorHAnsi" w:hAnsiTheme="minorHAnsi" w:cstheme="minorHAnsi"/>
        </w:rPr>
      </w:pPr>
      <w:r w:rsidRPr="00A65EA8">
        <w:rPr>
          <w:rFonts w:asciiTheme="minorHAnsi" w:hAnsiTheme="minorHAnsi" w:cstheme="minorHAnsi"/>
        </w:rPr>
        <w:t xml:space="preserve">Approval of </w:t>
      </w:r>
      <w:r w:rsidR="00F976C8" w:rsidRPr="00F72254">
        <w:rPr>
          <w:rFonts w:asciiTheme="minorHAnsi" w:hAnsiTheme="minorHAnsi" w:cstheme="minorHAnsi"/>
          <w:bCs/>
        </w:rPr>
        <w:t>Minutes</w:t>
      </w:r>
      <w:r w:rsidR="00B5043D">
        <w:rPr>
          <w:rFonts w:asciiTheme="minorHAnsi" w:hAnsiTheme="minorHAnsi" w:cstheme="minorHAnsi"/>
          <w:bCs/>
        </w:rPr>
        <w:t xml:space="preserve"> from </w:t>
      </w:r>
      <w:r w:rsidR="00B96A3A">
        <w:rPr>
          <w:rFonts w:asciiTheme="minorHAnsi" w:hAnsiTheme="minorHAnsi" w:cstheme="minorHAnsi"/>
          <w:bCs/>
        </w:rPr>
        <w:t>April</w:t>
      </w:r>
      <w:r w:rsidR="004C19BB">
        <w:rPr>
          <w:rFonts w:asciiTheme="minorHAnsi" w:hAnsiTheme="minorHAnsi" w:cstheme="minorHAnsi"/>
          <w:bCs/>
        </w:rPr>
        <w:t xml:space="preserve"> 2</w:t>
      </w:r>
      <w:r w:rsidR="00B96A3A">
        <w:rPr>
          <w:rFonts w:asciiTheme="minorHAnsi" w:hAnsiTheme="minorHAnsi" w:cstheme="minorHAnsi"/>
          <w:bCs/>
        </w:rPr>
        <w:t>7</w:t>
      </w:r>
      <w:r w:rsidR="00FF2DCD">
        <w:rPr>
          <w:rFonts w:asciiTheme="minorHAnsi" w:hAnsiTheme="minorHAnsi" w:cstheme="minorHAnsi"/>
          <w:bCs/>
        </w:rPr>
        <w:t xml:space="preserve"> Meeting</w:t>
      </w:r>
      <w:r w:rsidR="00F976C8" w:rsidRPr="00A65EA8">
        <w:rPr>
          <w:rFonts w:asciiTheme="minorHAnsi" w:hAnsiTheme="minorHAnsi" w:cstheme="minorHAnsi"/>
        </w:rPr>
        <w:tab/>
      </w:r>
      <w:r w:rsidR="00B96A3A">
        <w:rPr>
          <w:rFonts w:asciiTheme="minorHAnsi" w:hAnsiTheme="minorHAnsi" w:cstheme="minorHAnsi"/>
        </w:rPr>
        <w:t xml:space="preserve">   </w:t>
      </w:r>
      <w:r w:rsidR="00DC67AF">
        <w:rPr>
          <w:rFonts w:asciiTheme="minorHAnsi" w:hAnsiTheme="minorHAnsi" w:cstheme="minorHAnsi"/>
        </w:rPr>
        <w:tab/>
      </w:r>
      <w:r w:rsidR="007446D6">
        <w:rPr>
          <w:rFonts w:asciiTheme="minorHAnsi" w:hAnsiTheme="minorHAnsi" w:cstheme="minorHAnsi"/>
        </w:rPr>
        <w:t xml:space="preserve">             </w:t>
      </w:r>
      <w:r w:rsidR="00B96A3A">
        <w:rPr>
          <w:rFonts w:asciiTheme="minorHAnsi" w:hAnsiTheme="minorHAnsi" w:cstheme="minorHAnsi"/>
        </w:rPr>
        <w:t xml:space="preserve">             </w:t>
      </w:r>
      <w:r w:rsidR="00F96A6E">
        <w:rPr>
          <w:rFonts w:asciiTheme="minorHAnsi" w:hAnsiTheme="minorHAnsi" w:cstheme="minorHAnsi"/>
        </w:rPr>
        <w:t>Judy Kurth</w:t>
      </w:r>
    </w:p>
    <w:p w14:paraId="41269A36" w14:textId="77777777" w:rsidR="00B5043D" w:rsidRDefault="00B5043D" w:rsidP="00131B90">
      <w:pPr>
        <w:rPr>
          <w:rFonts w:asciiTheme="minorHAnsi" w:hAnsiTheme="minorHAnsi" w:cstheme="minorHAnsi"/>
          <w:bCs/>
        </w:rPr>
      </w:pPr>
    </w:p>
    <w:p w14:paraId="2921203A" w14:textId="1A57412E" w:rsidR="00B5043D" w:rsidRDefault="00B5043D" w:rsidP="00131B9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Treasurer</w:t>
      </w:r>
      <w:r w:rsidR="002418C5">
        <w:rPr>
          <w:rFonts w:asciiTheme="minorHAnsi" w:hAnsiTheme="minorHAnsi" w:cstheme="minorHAnsi"/>
          <w:bCs/>
        </w:rPr>
        <w:t>’s Finance</w:t>
      </w:r>
      <w:r>
        <w:rPr>
          <w:rFonts w:asciiTheme="minorHAnsi" w:hAnsiTheme="minorHAnsi" w:cstheme="minorHAnsi"/>
          <w:bCs/>
        </w:rPr>
        <w:t xml:space="preserve"> Report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F96A6E">
        <w:rPr>
          <w:rFonts w:asciiTheme="minorHAnsi" w:hAnsiTheme="minorHAnsi" w:cstheme="minorHAnsi"/>
          <w:bCs/>
        </w:rPr>
        <w:t>Linda Jones</w:t>
      </w:r>
    </w:p>
    <w:p w14:paraId="206C4DC4" w14:textId="75F019B0" w:rsidR="002418C5" w:rsidRDefault="002418C5" w:rsidP="00131B90">
      <w:pPr>
        <w:rPr>
          <w:rFonts w:asciiTheme="minorHAnsi" w:hAnsiTheme="minorHAnsi" w:cstheme="minorHAnsi"/>
          <w:bCs/>
        </w:rPr>
      </w:pPr>
    </w:p>
    <w:p w14:paraId="17166BB4" w14:textId="6B95B365" w:rsidR="002418C5" w:rsidRDefault="002145F7" w:rsidP="00131B9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President</w:t>
      </w:r>
      <w:r w:rsidR="002418C5">
        <w:rPr>
          <w:rFonts w:asciiTheme="minorHAnsi" w:hAnsiTheme="minorHAnsi" w:cstheme="minorHAnsi"/>
          <w:bCs/>
        </w:rPr>
        <w:t xml:space="preserve">’s Report </w:t>
      </w:r>
      <w:r w:rsidR="002418C5">
        <w:rPr>
          <w:rFonts w:asciiTheme="minorHAnsi" w:hAnsiTheme="minorHAnsi" w:cstheme="minorHAnsi"/>
          <w:bCs/>
        </w:rPr>
        <w:tab/>
      </w:r>
      <w:r w:rsidR="002418C5">
        <w:rPr>
          <w:rFonts w:asciiTheme="minorHAnsi" w:hAnsiTheme="minorHAnsi" w:cstheme="minorHAnsi"/>
          <w:bCs/>
        </w:rPr>
        <w:tab/>
      </w:r>
      <w:r w:rsidR="002418C5">
        <w:rPr>
          <w:rFonts w:asciiTheme="minorHAnsi" w:hAnsiTheme="minorHAnsi" w:cstheme="minorHAnsi"/>
          <w:bCs/>
        </w:rPr>
        <w:tab/>
      </w:r>
      <w:r w:rsidR="002418C5">
        <w:rPr>
          <w:rFonts w:asciiTheme="minorHAnsi" w:hAnsiTheme="minorHAnsi" w:cstheme="minorHAnsi"/>
          <w:bCs/>
        </w:rPr>
        <w:tab/>
      </w:r>
      <w:r w:rsidR="002418C5">
        <w:rPr>
          <w:rFonts w:asciiTheme="minorHAnsi" w:hAnsiTheme="minorHAnsi" w:cstheme="minorHAnsi"/>
          <w:bCs/>
        </w:rPr>
        <w:tab/>
      </w:r>
      <w:r w:rsidR="002418C5">
        <w:rPr>
          <w:rFonts w:asciiTheme="minorHAnsi" w:hAnsiTheme="minorHAnsi" w:cstheme="minorHAnsi"/>
          <w:bCs/>
        </w:rPr>
        <w:tab/>
      </w:r>
      <w:r w:rsidR="002418C5">
        <w:rPr>
          <w:rFonts w:asciiTheme="minorHAnsi" w:hAnsiTheme="minorHAnsi" w:cstheme="minorHAnsi"/>
          <w:bCs/>
        </w:rPr>
        <w:tab/>
        <w:t>Lindsey Schenk</w:t>
      </w:r>
    </w:p>
    <w:p w14:paraId="46E6B601" w14:textId="1BE10CE5" w:rsidR="002418C5" w:rsidRDefault="002418C5" w:rsidP="00131B90">
      <w:pPr>
        <w:rPr>
          <w:rFonts w:asciiTheme="minorHAnsi" w:hAnsiTheme="minorHAnsi" w:cstheme="minorHAnsi"/>
          <w:bCs/>
        </w:rPr>
      </w:pPr>
    </w:p>
    <w:p w14:paraId="3B53C3A1" w14:textId="4217BCEB" w:rsidR="00131B90" w:rsidRDefault="00131B90" w:rsidP="00131B90">
      <w:pPr>
        <w:rPr>
          <w:rFonts w:asciiTheme="minorHAnsi" w:hAnsiTheme="minorHAnsi" w:cstheme="minorHAnsi"/>
        </w:rPr>
      </w:pPr>
      <w:r w:rsidRPr="00A65EA8">
        <w:rPr>
          <w:rFonts w:asciiTheme="minorHAnsi" w:hAnsiTheme="minorHAnsi" w:cstheme="minorHAnsi"/>
        </w:rPr>
        <w:t>Senior Vice-President Report</w:t>
      </w:r>
      <w:r w:rsidRPr="00A65EA8">
        <w:rPr>
          <w:rFonts w:asciiTheme="minorHAnsi" w:hAnsiTheme="minorHAnsi" w:cstheme="minorHAnsi"/>
        </w:rPr>
        <w:tab/>
      </w:r>
      <w:r w:rsidRPr="00A65EA8">
        <w:rPr>
          <w:rFonts w:asciiTheme="minorHAnsi" w:hAnsiTheme="minorHAnsi" w:cstheme="minorHAnsi"/>
        </w:rPr>
        <w:tab/>
      </w:r>
      <w:r w:rsidRPr="00A65EA8">
        <w:rPr>
          <w:rFonts w:asciiTheme="minorHAnsi" w:hAnsiTheme="minorHAnsi" w:cstheme="minorHAnsi"/>
        </w:rPr>
        <w:tab/>
      </w:r>
      <w:r w:rsidRPr="00A65EA8">
        <w:rPr>
          <w:rFonts w:asciiTheme="minorHAnsi" w:hAnsiTheme="minorHAnsi" w:cstheme="minorHAnsi"/>
        </w:rPr>
        <w:tab/>
      </w:r>
      <w:r w:rsidRPr="00A65E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1077C">
        <w:rPr>
          <w:rFonts w:asciiTheme="minorHAnsi" w:hAnsiTheme="minorHAnsi" w:cstheme="minorHAnsi"/>
        </w:rPr>
        <w:t>Jenny Thomas</w:t>
      </w:r>
    </w:p>
    <w:p w14:paraId="23B758B7" w14:textId="4BD33A0C" w:rsidR="00FF4817" w:rsidRDefault="00FF4817" w:rsidP="00131B90">
      <w:pPr>
        <w:rPr>
          <w:rFonts w:asciiTheme="minorHAnsi" w:hAnsiTheme="minorHAnsi" w:cstheme="minorHAnsi"/>
        </w:rPr>
      </w:pPr>
    </w:p>
    <w:p w14:paraId="0166C8D6" w14:textId="3FA66CDE" w:rsidR="00FF4817" w:rsidRDefault="00FF4817" w:rsidP="00131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DMD Report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Gayl Killough</w:t>
      </w:r>
    </w:p>
    <w:p w14:paraId="2006DD74" w14:textId="77777777" w:rsidR="002418C5" w:rsidRDefault="002418C5" w:rsidP="00131B90">
      <w:pPr>
        <w:rPr>
          <w:rFonts w:asciiTheme="minorHAnsi" w:hAnsiTheme="minorHAnsi" w:cstheme="minorHAnsi"/>
        </w:rPr>
      </w:pPr>
    </w:p>
    <w:p w14:paraId="012D7440" w14:textId="0FA7DC41" w:rsidR="00B5043D" w:rsidRDefault="00B5043D" w:rsidP="00131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EFD Report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                        </w:t>
      </w:r>
      <w:r w:rsidR="00015B8C">
        <w:rPr>
          <w:rFonts w:asciiTheme="minorHAnsi" w:hAnsiTheme="minorHAnsi" w:cstheme="minorHAnsi"/>
        </w:rPr>
        <w:t>Rodney F</w:t>
      </w:r>
      <w:r w:rsidR="00FF0616">
        <w:rPr>
          <w:rFonts w:asciiTheme="minorHAnsi" w:hAnsiTheme="minorHAnsi" w:cstheme="minorHAnsi"/>
        </w:rPr>
        <w:t>rye</w:t>
      </w:r>
      <w:r>
        <w:rPr>
          <w:rFonts w:asciiTheme="minorHAnsi" w:hAnsiTheme="minorHAnsi" w:cstheme="minorHAnsi"/>
        </w:rPr>
        <w:tab/>
      </w:r>
    </w:p>
    <w:p w14:paraId="0142336A" w14:textId="6730AF4F" w:rsidR="00B5043D" w:rsidRDefault="00E2593D" w:rsidP="00131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A2EB9EC" w14:textId="2DA4E566" w:rsidR="00B5043D" w:rsidRDefault="00B5043D" w:rsidP="00131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EPD Report</w:t>
      </w:r>
      <w:r w:rsidR="001A2C50">
        <w:rPr>
          <w:rFonts w:asciiTheme="minorHAnsi" w:hAnsiTheme="minorHAnsi" w:cstheme="minorHAnsi"/>
        </w:rPr>
        <w:tab/>
      </w:r>
      <w:r w:rsidR="001A2C50">
        <w:rPr>
          <w:rFonts w:asciiTheme="minorHAnsi" w:hAnsiTheme="minorHAnsi" w:cstheme="minorHAnsi"/>
        </w:rPr>
        <w:tab/>
      </w:r>
      <w:r w:rsidR="001A2C50">
        <w:rPr>
          <w:rFonts w:asciiTheme="minorHAnsi" w:hAnsiTheme="minorHAnsi" w:cstheme="minorHAnsi"/>
        </w:rPr>
        <w:tab/>
      </w:r>
      <w:r w:rsidR="001A2C50">
        <w:rPr>
          <w:rFonts w:asciiTheme="minorHAnsi" w:hAnsiTheme="minorHAnsi" w:cstheme="minorHAnsi"/>
        </w:rPr>
        <w:tab/>
      </w:r>
      <w:r w:rsidR="001A2C50">
        <w:rPr>
          <w:rFonts w:asciiTheme="minorHAnsi" w:hAnsiTheme="minorHAnsi" w:cstheme="minorHAnsi"/>
        </w:rPr>
        <w:tab/>
      </w:r>
      <w:r w:rsidR="001A2C50">
        <w:rPr>
          <w:rFonts w:asciiTheme="minorHAnsi" w:hAnsiTheme="minorHAnsi" w:cstheme="minorHAnsi"/>
        </w:rPr>
        <w:tab/>
      </w:r>
      <w:r w:rsidR="00FF4817">
        <w:rPr>
          <w:rFonts w:asciiTheme="minorHAnsi" w:hAnsiTheme="minorHAnsi" w:cstheme="minorHAnsi"/>
        </w:rPr>
        <w:tab/>
      </w:r>
      <w:r w:rsidR="00FF4817">
        <w:rPr>
          <w:rFonts w:asciiTheme="minorHAnsi" w:hAnsiTheme="minorHAnsi" w:cstheme="minorHAnsi"/>
        </w:rPr>
        <w:tab/>
      </w:r>
      <w:r w:rsidR="004D015E">
        <w:rPr>
          <w:rFonts w:asciiTheme="minorHAnsi" w:hAnsiTheme="minorHAnsi" w:cstheme="minorHAnsi"/>
        </w:rPr>
        <w:t>Sgt. Josh Brewer</w:t>
      </w:r>
    </w:p>
    <w:p w14:paraId="4932594E" w14:textId="2B98D6F0" w:rsidR="00FF4817" w:rsidRDefault="00FF4817" w:rsidP="00131B90">
      <w:pPr>
        <w:rPr>
          <w:rFonts w:asciiTheme="minorHAnsi" w:hAnsiTheme="minorHAnsi" w:cstheme="minorHAnsi"/>
        </w:rPr>
      </w:pPr>
    </w:p>
    <w:p w14:paraId="217A7840" w14:textId="1FC98668" w:rsidR="00FF4817" w:rsidRDefault="00FF4817" w:rsidP="00131B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Sheriff’s Report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127B0">
        <w:rPr>
          <w:rFonts w:asciiTheme="minorHAnsi" w:hAnsiTheme="minorHAnsi" w:cstheme="minorHAnsi"/>
        </w:rPr>
        <w:t>VCSO</w:t>
      </w:r>
    </w:p>
    <w:p w14:paraId="33A460F6" w14:textId="44288692" w:rsidR="0071077C" w:rsidRDefault="0071077C" w:rsidP="00131B90">
      <w:pPr>
        <w:rPr>
          <w:rFonts w:asciiTheme="minorHAnsi" w:hAnsiTheme="minorHAnsi" w:cstheme="minorHAnsi"/>
        </w:rPr>
      </w:pPr>
    </w:p>
    <w:p w14:paraId="3919AFD9" w14:textId="465241CE" w:rsidR="004C19BB" w:rsidRDefault="00B970A4" w:rsidP="004C19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1077C">
        <w:rPr>
          <w:rFonts w:asciiTheme="minorHAnsi" w:hAnsiTheme="minorHAnsi" w:cstheme="minorHAnsi"/>
        </w:rPr>
        <w:t xml:space="preserve">peaker: </w:t>
      </w:r>
      <w:r w:rsidR="002418C5">
        <w:rPr>
          <w:rFonts w:asciiTheme="minorHAnsi" w:hAnsiTheme="minorHAnsi" w:cstheme="minorHAnsi"/>
        </w:rPr>
        <w:t xml:space="preserve"> </w:t>
      </w:r>
      <w:r w:rsidR="00CD4FF6">
        <w:rPr>
          <w:rFonts w:asciiTheme="minorHAnsi" w:hAnsiTheme="minorHAnsi" w:cstheme="minorHAnsi"/>
        </w:rPr>
        <w:t xml:space="preserve">Jessica </w:t>
      </w:r>
      <w:proofErr w:type="spellStart"/>
      <w:r w:rsidR="00CD4FF6">
        <w:rPr>
          <w:rFonts w:asciiTheme="minorHAnsi" w:hAnsiTheme="minorHAnsi" w:cstheme="minorHAnsi"/>
        </w:rPr>
        <w:t>Welcher</w:t>
      </w:r>
      <w:proofErr w:type="spellEnd"/>
      <w:r w:rsidR="00CD4FF6">
        <w:rPr>
          <w:rFonts w:asciiTheme="minorHAnsi" w:hAnsiTheme="minorHAnsi" w:cstheme="minorHAnsi"/>
        </w:rPr>
        <w:t>, Executive Director, Community One</w:t>
      </w:r>
      <w:r>
        <w:rPr>
          <w:rFonts w:asciiTheme="minorHAnsi" w:hAnsiTheme="minorHAnsi" w:cstheme="minorHAnsi"/>
        </w:rPr>
        <w:t xml:space="preserve">                </w:t>
      </w:r>
      <w:r w:rsidR="004C19BB">
        <w:rPr>
          <w:rFonts w:asciiTheme="minorHAnsi" w:hAnsiTheme="minorHAnsi" w:cstheme="minorHAnsi"/>
        </w:rPr>
        <w:t xml:space="preserve">                            </w:t>
      </w:r>
    </w:p>
    <w:p w14:paraId="1AC959C3" w14:textId="3001AB8B" w:rsidR="00D651CE" w:rsidRPr="003B672A" w:rsidRDefault="00337289" w:rsidP="00AF73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</w:t>
      </w:r>
      <w:r w:rsidR="00D651CE" w:rsidRPr="003B672A">
        <w:rPr>
          <w:rFonts w:asciiTheme="minorHAnsi" w:hAnsiTheme="minorHAnsi" w:cstheme="minorHAnsi"/>
        </w:rPr>
        <w:tab/>
      </w:r>
    </w:p>
    <w:p w14:paraId="0569A5C2" w14:textId="1322F39E" w:rsidR="000247D4" w:rsidRDefault="000247D4" w:rsidP="00A65EA8">
      <w:pPr>
        <w:rPr>
          <w:rFonts w:asciiTheme="minorHAnsi" w:hAnsiTheme="minorHAnsi" w:cstheme="minorHAnsi"/>
        </w:rPr>
      </w:pPr>
      <w:r w:rsidRPr="00A65EA8">
        <w:rPr>
          <w:rFonts w:asciiTheme="minorHAnsi" w:hAnsiTheme="minorHAnsi" w:cstheme="minorHAnsi"/>
        </w:rPr>
        <w:t xml:space="preserve">8:00 - </w:t>
      </w:r>
      <w:r w:rsidR="006415A3">
        <w:rPr>
          <w:rFonts w:asciiTheme="minorHAnsi" w:hAnsiTheme="minorHAnsi" w:cstheme="minorHAnsi"/>
        </w:rPr>
        <w:tab/>
      </w:r>
      <w:r w:rsidRPr="00A65EA8">
        <w:rPr>
          <w:rFonts w:asciiTheme="minorHAnsi" w:hAnsiTheme="minorHAnsi" w:cstheme="minorHAnsi"/>
        </w:rPr>
        <w:t>Adjournment</w:t>
      </w:r>
    </w:p>
    <w:p w14:paraId="3EE8BF7A" w14:textId="2BB994D0" w:rsidR="00936FCE" w:rsidRDefault="00936FCE" w:rsidP="00A65EA8">
      <w:pPr>
        <w:rPr>
          <w:rFonts w:asciiTheme="minorHAnsi" w:hAnsiTheme="minorHAnsi" w:cstheme="minorHAnsi"/>
        </w:rPr>
      </w:pPr>
    </w:p>
    <w:bookmarkEnd w:id="0"/>
    <w:p w14:paraId="5AEBD8A3" w14:textId="35EAD06B" w:rsidR="00804A76" w:rsidRPr="0058171F" w:rsidRDefault="00804A76" w:rsidP="00804A76">
      <w:pPr>
        <w:jc w:val="center"/>
        <w:rPr>
          <w:rFonts w:ascii="Arial" w:hAnsi="Arial" w:cs="Arial"/>
          <w:b/>
          <w:i/>
          <w:szCs w:val="28"/>
        </w:rPr>
      </w:pPr>
      <w:r w:rsidRPr="0058171F">
        <w:rPr>
          <w:rFonts w:ascii="Arial" w:hAnsi="Arial" w:cs="Arial"/>
          <w:b/>
          <w:i/>
          <w:szCs w:val="28"/>
        </w:rPr>
        <w:t xml:space="preserve">****Next Board Meeting – </w:t>
      </w:r>
      <w:r w:rsidR="00B96A3A">
        <w:rPr>
          <w:rFonts w:ascii="Arial" w:hAnsi="Arial" w:cs="Arial"/>
          <w:b/>
          <w:i/>
          <w:szCs w:val="28"/>
        </w:rPr>
        <w:t>June 21</w:t>
      </w:r>
      <w:r w:rsidRPr="0058171F">
        <w:rPr>
          <w:rFonts w:ascii="Arial" w:hAnsi="Arial" w:cs="Arial"/>
          <w:b/>
          <w:i/>
          <w:szCs w:val="28"/>
        </w:rPr>
        <w:t>, 20</w:t>
      </w:r>
      <w:r>
        <w:rPr>
          <w:rFonts w:ascii="Arial" w:hAnsi="Arial" w:cs="Arial"/>
          <w:b/>
          <w:i/>
          <w:szCs w:val="28"/>
        </w:rPr>
        <w:t>2</w:t>
      </w:r>
      <w:r w:rsidR="004C19BB">
        <w:rPr>
          <w:rFonts w:ascii="Arial" w:hAnsi="Arial" w:cs="Arial"/>
          <w:b/>
          <w:i/>
          <w:szCs w:val="28"/>
        </w:rPr>
        <w:t>3</w:t>
      </w:r>
      <w:r w:rsidRPr="0058171F">
        <w:rPr>
          <w:rFonts w:ascii="Arial" w:hAnsi="Arial" w:cs="Arial"/>
          <w:b/>
          <w:i/>
          <w:szCs w:val="28"/>
        </w:rPr>
        <w:t>****</w:t>
      </w:r>
    </w:p>
    <w:p w14:paraId="2A27297E" w14:textId="5AB7B242" w:rsidR="00804A76" w:rsidRPr="0058171F" w:rsidRDefault="00804A76" w:rsidP="00804A76">
      <w:pPr>
        <w:jc w:val="center"/>
        <w:rPr>
          <w:rFonts w:ascii="Arial" w:hAnsi="Arial" w:cs="Arial"/>
          <w:b/>
          <w:i/>
          <w:sz w:val="14"/>
          <w:szCs w:val="28"/>
        </w:rPr>
      </w:pPr>
      <w:r w:rsidRPr="0058171F">
        <w:rPr>
          <w:rFonts w:ascii="Arial" w:hAnsi="Arial" w:cs="Arial"/>
          <w:b/>
          <w:sz w:val="22"/>
          <w:szCs w:val="28"/>
        </w:rPr>
        <w:t>4:00pm – EVPL Annex, Training Room</w:t>
      </w:r>
      <w:r w:rsidRPr="0058171F">
        <w:rPr>
          <w:rFonts w:ascii="Arial" w:hAnsi="Arial" w:cs="Arial"/>
          <w:b/>
          <w:i/>
          <w:sz w:val="14"/>
          <w:szCs w:val="28"/>
        </w:rPr>
        <w:t xml:space="preserve"> </w:t>
      </w:r>
    </w:p>
    <w:p w14:paraId="71DEDB74" w14:textId="77777777" w:rsidR="007446D6" w:rsidRDefault="007446D6" w:rsidP="00804A76">
      <w:pPr>
        <w:jc w:val="center"/>
        <w:rPr>
          <w:rFonts w:ascii="Arial" w:hAnsi="Arial" w:cs="Arial"/>
          <w:b/>
          <w:i/>
          <w:szCs w:val="28"/>
        </w:rPr>
      </w:pPr>
    </w:p>
    <w:p w14:paraId="3B6F8B42" w14:textId="3028586E" w:rsidR="00804A76" w:rsidRDefault="00804A76" w:rsidP="00804A76">
      <w:pPr>
        <w:jc w:val="center"/>
        <w:rPr>
          <w:rFonts w:ascii="Arial" w:hAnsi="Arial" w:cs="Arial"/>
          <w:b/>
          <w:i/>
          <w:szCs w:val="28"/>
        </w:rPr>
      </w:pPr>
      <w:r w:rsidRPr="0058171F">
        <w:rPr>
          <w:rFonts w:ascii="Arial" w:hAnsi="Arial" w:cs="Arial"/>
          <w:b/>
          <w:i/>
          <w:szCs w:val="28"/>
        </w:rPr>
        <w:t>****N</w:t>
      </w:r>
      <w:r w:rsidR="008D549F">
        <w:rPr>
          <w:rFonts w:ascii="Arial" w:hAnsi="Arial" w:cs="Arial"/>
          <w:b/>
          <w:i/>
          <w:szCs w:val="28"/>
        </w:rPr>
        <w:t>ext</w:t>
      </w:r>
      <w:r w:rsidRPr="0058171F">
        <w:rPr>
          <w:rFonts w:ascii="Arial" w:hAnsi="Arial" w:cs="Arial"/>
          <w:b/>
          <w:i/>
          <w:szCs w:val="28"/>
        </w:rPr>
        <w:t xml:space="preserve"> General Meeting****</w:t>
      </w:r>
    </w:p>
    <w:p w14:paraId="7D029EB1" w14:textId="5D80570B" w:rsidR="009C3B31" w:rsidRDefault="00B96A3A" w:rsidP="00CD4FF6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June</w:t>
      </w:r>
      <w:r w:rsidR="004C19BB">
        <w:rPr>
          <w:rFonts w:ascii="Arial" w:hAnsi="Arial" w:cs="Arial"/>
          <w:b/>
          <w:sz w:val="22"/>
          <w:szCs w:val="28"/>
        </w:rPr>
        <w:t xml:space="preserve"> 2</w:t>
      </w:r>
      <w:r>
        <w:rPr>
          <w:rFonts w:ascii="Arial" w:hAnsi="Arial" w:cs="Arial"/>
          <w:b/>
          <w:sz w:val="22"/>
          <w:szCs w:val="28"/>
        </w:rPr>
        <w:t>2</w:t>
      </w:r>
      <w:r w:rsidR="008D549F">
        <w:rPr>
          <w:rFonts w:ascii="Arial" w:hAnsi="Arial" w:cs="Arial"/>
          <w:b/>
          <w:sz w:val="22"/>
          <w:szCs w:val="28"/>
        </w:rPr>
        <w:t>, 202</w:t>
      </w:r>
      <w:r w:rsidR="004C19BB">
        <w:rPr>
          <w:rFonts w:ascii="Arial" w:hAnsi="Arial" w:cs="Arial"/>
          <w:b/>
          <w:sz w:val="22"/>
          <w:szCs w:val="28"/>
        </w:rPr>
        <w:t>3</w:t>
      </w:r>
      <w:r w:rsidR="008D549F">
        <w:rPr>
          <w:rFonts w:ascii="Arial" w:hAnsi="Arial" w:cs="Arial"/>
          <w:b/>
          <w:sz w:val="22"/>
          <w:szCs w:val="28"/>
        </w:rPr>
        <w:t xml:space="preserve">– 6:30 pm </w:t>
      </w:r>
    </w:p>
    <w:p w14:paraId="3D28A5FD" w14:textId="27A9680A" w:rsidR="009C3B31" w:rsidRDefault="009C3B31" w:rsidP="00E2593D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C</w:t>
      </w:r>
      <w:r w:rsidR="00982CD0">
        <w:rPr>
          <w:rFonts w:ascii="Arial" w:hAnsi="Arial" w:cs="Arial"/>
          <w:b/>
          <w:sz w:val="22"/>
          <w:szCs w:val="28"/>
        </w:rPr>
        <w:t>.K. Newsome Community Center</w:t>
      </w:r>
    </w:p>
    <w:p w14:paraId="432F2CFF" w14:textId="6465C349" w:rsidR="009C3B31" w:rsidRDefault="00CD4FF6" w:rsidP="00CD4FF6">
      <w:pPr>
        <w:jc w:val="center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Mike Labitzke, Evansville City Engineer</w:t>
      </w:r>
    </w:p>
    <w:sectPr w:rsidR="009C3B31" w:rsidSect="00E20C49">
      <w:headerReference w:type="default" r:id="rId8"/>
      <w:footerReference w:type="default" r:id="rId9"/>
      <w:pgSz w:w="12240" w:h="15840" w:code="1"/>
      <w:pgMar w:top="162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5475" w14:textId="77777777" w:rsidR="002B169F" w:rsidRDefault="002B169F">
      <w:r>
        <w:separator/>
      </w:r>
    </w:p>
  </w:endnote>
  <w:endnote w:type="continuationSeparator" w:id="0">
    <w:p w14:paraId="567D0095" w14:textId="77777777" w:rsidR="002B169F" w:rsidRDefault="002B169F">
      <w:r>
        <w:continuationSeparator/>
      </w:r>
    </w:p>
  </w:endnote>
  <w:endnote w:type="continuationNotice" w:id="1">
    <w:p w14:paraId="612570C1" w14:textId="77777777" w:rsidR="002B169F" w:rsidRDefault="002B1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8FD3" w14:textId="2E573F85" w:rsidR="005902FD" w:rsidRPr="00093EA2" w:rsidRDefault="0053408C" w:rsidP="0053408C">
    <w:pPr>
      <w:pStyle w:val="Footer"/>
      <w:tabs>
        <w:tab w:val="clear" w:pos="8640"/>
        <w:tab w:val="right" w:pos="9360"/>
      </w:tabs>
      <w:jc w:val="center"/>
      <w:rPr>
        <w:rFonts w:asciiTheme="minorHAnsi" w:hAnsiTheme="minorHAnsi"/>
        <w:color w:val="000000" w:themeColor="text1"/>
        <w:sz w:val="20"/>
      </w:rPr>
    </w:pPr>
    <w:r w:rsidRPr="00093EA2">
      <w:rPr>
        <w:rFonts w:asciiTheme="minorHAnsi" w:hAnsiTheme="minorHAnsi"/>
        <w:color w:val="000000" w:themeColor="text1"/>
        <w:sz w:val="20"/>
      </w:rPr>
      <w:t xml:space="preserve">www.unoevansville.org </w:t>
    </w:r>
    <w:r w:rsidR="009B1A6A" w:rsidRPr="00093EA2">
      <w:rPr>
        <w:rFonts w:asciiTheme="minorHAnsi" w:hAnsiTheme="minorHAnsi"/>
        <w:color w:val="000000" w:themeColor="text1"/>
        <w:sz w:val="20"/>
      </w:rPr>
      <w:t xml:space="preserve">| </w:t>
    </w:r>
    <w:r w:rsidRPr="00093EA2">
      <w:rPr>
        <w:rFonts w:asciiTheme="minorHAnsi" w:hAnsiTheme="minorHAnsi"/>
        <w:color w:val="000000" w:themeColor="text1"/>
        <w:sz w:val="20"/>
      </w:rPr>
      <w:t xml:space="preserve">E-mail: </w:t>
    </w:r>
    <w:r w:rsidR="007A1FD2" w:rsidRPr="00093EA2">
      <w:rPr>
        <w:rFonts w:asciiTheme="minorHAnsi" w:hAnsiTheme="minorHAnsi"/>
        <w:color w:val="000000" w:themeColor="text1"/>
        <w:sz w:val="20"/>
      </w:rPr>
      <w:t>office@unoevansville.org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F43A" w14:textId="77777777" w:rsidR="002B169F" w:rsidRDefault="002B169F">
      <w:r>
        <w:separator/>
      </w:r>
    </w:p>
  </w:footnote>
  <w:footnote w:type="continuationSeparator" w:id="0">
    <w:p w14:paraId="5A20D5B2" w14:textId="77777777" w:rsidR="002B169F" w:rsidRDefault="002B169F">
      <w:r>
        <w:continuationSeparator/>
      </w:r>
    </w:p>
  </w:footnote>
  <w:footnote w:type="continuationNotice" w:id="1">
    <w:p w14:paraId="4225F483" w14:textId="77777777" w:rsidR="002B169F" w:rsidRDefault="002B1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1161" w14:textId="2702ADF1" w:rsidR="005902FD" w:rsidRPr="00093EA2" w:rsidRDefault="00614DDC" w:rsidP="00FC2A5F">
    <w:pPr>
      <w:pStyle w:val="Header"/>
      <w:ind w:left="1440"/>
      <w:rPr>
        <w:rFonts w:ascii="Arial Rounded MT Bold" w:hAnsi="Arial Rounded MT Bold"/>
        <w:bCs/>
        <w:color w:val="000000" w:themeColor="text1"/>
        <w:sz w:val="22"/>
      </w:rPr>
    </w:pPr>
    <w:r w:rsidRPr="00093EA2">
      <w:rPr>
        <w:rFonts w:ascii="Arial Rounded MT Bold" w:hAnsi="Arial Rounded MT Bold"/>
        <w:bCs/>
        <w:noProof/>
        <w:color w:val="000000" w:themeColor="text1"/>
        <w:sz w:val="32"/>
      </w:rPr>
      <w:drawing>
        <wp:anchor distT="0" distB="0" distL="114300" distR="114300" simplePos="0" relativeHeight="251658240" behindDoc="1" locked="0" layoutInCell="1" allowOverlap="1" wp14:anchorId="0DB912B4" wp14:editId="2CB3E1B0">
          <wp:simplePos x="0" y="0"/>
          <wp:positionH relativeFrom="margin">
            <wp:posOffset>149225</wp:posOffset>
          </wp:positionH>
          <wp:positionV relativeFrom="paragraph">
            <wp:posOffset>-78105</wp:posOffset>
          </wp:positionV>
          <wp:extent cx="606425" cy="605790"/>
          <wp:effectExtent l="0" t="0" r="3175" b="3810"/>
          <wp:wrapTight wrapText="bothSides">
            <wp:wrapPolygon edited="0">
              <wp:start x="5428" y="0"/>
              <wp:lineTo x="679" y="3396"/>
              <wp:lineTo x="0" y="5434"/>
              <wp:lineTo x="0" y="21057"/>
              <wp:lineTo x="21035" y="21057"/>
              <wp:lineTo x="21035" y="5434"/>
              <wp:lineTo x="20356" y="4075"/>
              <wp:lineTo x="15606" y="0"/>
              <wp:lineTo x="5428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OE2018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05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FD" w:rsidRPr="00093EA2">
      <w:rPr>
        <w:rFonts w:ascii="Arial Rounded MT Bold" w:hAnsi="Arial Rounded MT Bold"/>
        <w:bCs/>
        <w:color w:val="000000" w:themeColor="text1"/>
        <w:sz w:val="32"/>
      </w:rPr>
      <w:t>United Neighborhoods of Evansville, Inc.</w:t>
    </w:r>
  </w:p>
  <w:p w14:paraId="57FC8CCE" w14:textId="329C4900" w:rsidR="00614DDC" w:rsidRPr="00093EA2" w:rsidRDefault="00614DDC" w:rsidP="00FC2A5F">
    <w:pPr>
      <w:pStyle w:val="Header"/>
      <w:ind w:left="1440"/>
      <w:rPr>
        <w:rFonts w:asciiTheme="minorHAnsi" w:hAnsiTheme="minorHAnsi"/>
        <w:bCs/>
        <w:color w:val="000000" w:themeColor="text1"/>
        <w:sz w:val="18"/>
      </w:rPr>
    </w:pPr>
    <w:r w:rsidRPr="00093EA2">
      <w:rPr>
        <w:rFonts w:asciiTheme="minorHAnsi" w:hAnsiTheme="minorHAnsi"/>
        <w:bCs/>
        <w:i/>
        <w:color w:val="000000" w:themeColor="text1"/>
        <w:sz w:val="18"/>
      </w:rPr>
      <w:t>Neighborhood Associations working together to preserve,</w:t>
    </w:r>
    <w:r w:rsidR="00D15460" w:rsidRPr="00093EA2">
      <w:rPr>
        <w:rFonts w:asciiTheme="minorHAnsi" w:hAnsiTheme="minorHAnsi"/>
        <w:bCs/>
        <w:i/>
        <w:color w:val="000000" w:themeColor="text1"/>
        <w:sz w:val="18"/>
      </w:rPr>
      <w:t xml:space="preserve"> </w:t>
    </w:r>
    <w:r w:rsidRPr="00093EA2">
      <w:rPr>
        <w:rFonts w:asciiTheme="minorHAnsi" w:hAnsiTheme="minorHAnsi"/>
        <w:bCs/>
        <w:i/>
        <w:color w:val="000000" w:themeColor="text1"/>
        <w:sz w:val="18"/>
      </w:rPr>
      <w:t xml:space="preserve">enhance, and promote </w:t>
    </w:r>
    <w:r w:rsidR="00D60E25">
      <w:rPr>
        <w:rFonts w:asciiTheme="minorHAnsi" w:hAnsiTheme="minorHAnsi"/>
        <w:bCs/>
        <w:i/>
        <w:color w:val="000000" w:themeColor="text1"/>
        <w:sz w:val="18"/>
      </w:rPr>
      <w:t xml:space="preserve">the </w:t>
    </w:r>
    <w:r w:rsidRPr="00093EA2">
      <w:rPr>
        <w:rFonts w:asciiTheme="minorHAnsi" w:hAnsiTheme="minorHAnsi"/>
        <w:bCs/>
        <w:i/>
        <w:color w:val="000000" w:themeColor="text1"/>
        <w:sz w:val="18"/>
      </w:rPr>
      <w:t>Evansville and area neighborhoods.</w:t>
    </w:r>
  </w:p>
  <w:p w14:paraId="2323A0D6" w14:textId="2DB8E7FD" w:rsidR="00D15460" w:rsidRPr="00093EA2" w:rsidRDefault="00D60E25" w:rsidP="00FC2A5F">
    <w:pPr>
      <w:pStyle w:val="Header"/>
      <w:ind w:left="1440"/>
      <w:rPr>
        <w:rFonts w:asciiTheme="minorHAnsi" w:hAnsiTheme="minorHAnsi"/>
        <w:b/>
        <w:bCs/>
        <w:color w:val="000000" w:themeColor="text1"/>
        <w:sz w:val="20"/>
      </w:rPr>
    </w:pPr>
    <w:r>
      <w:rPr>
        <w:rFonts w:asciiTheme="minorHAnsi" w:hAnsiTheme="minorHAnsi"/>
        <w:b/>
        <w:bCs/>
        <w:color w:val="000000" w:themeColor="text1"/>
        <w:sz w:val="20"/>
      </w:rPr>
      <w:t>320 SE Martin Luther King Jr Blvd., Suite B</w:t>
    </w:r>
    <w:r w:rsidR="00D15460" w:rsidRPr="00093EA2">
      <w:rPr>
        <w:rFonts w:asciiTheme="minorHAnsi" w:hAnsiTheme="minorHAnsi"/>
        <w:b/>
        <w:bCs/>
        <w:color w:val="000000" w:themeColor="text1"/>
        <w:sz w:val="20"/>
      </w:rPr>
      <w:t xml:space="preserve">, Evansville, IN </w:t>
    </w:r>
    <w:proofErr w:type="gramStart"/>
    <w:r w:rsidR="00D15460" w:rsidRPr="00093EA2">
      <w:rPr>
        <w:rFonts w:asciiTheme="minorHAnsi" w:hAnsiTheme="minorHAnsi"/>
        <w:b/>
        <w:bCs/>
        <w:color w:val="000000" w:themeColor="text1"/>
        <w:sz w:val="20"/>
      </w:rPr>
      <w:t>477</w:t>
    </w:r>
    <w:r>
      <w:rPr>
        <w:rFonts w:asciiTheme="minorHAnsi" w:hAnsiTheme="minorHAnsi"/>
        <w:b/>
        <w:bCs/>
        <w:color w:val="000000" w:themeColor="text1"/>
        <w:sz w:val="20"/>
      </w:rPr>
      <w:t>13</w:t>
    </w:r>
    <w:r w:rsidR="00093EA2">
      <w:rPr>
        <w:rFonts w:asciiTheme="minorHAnsi" w:hAnsiTheme="minorHAnsi"/>
        <w:b/>
        <w:bCs/>
        <w:color w:val="000000" w:themeColor="text1"/>
        <w:sz w:val="20"/>
      </w:rPr>
      <w:t xml:space="preserve"> </w:t>
    </w:r>
    <w:r w:rsidR="0053408C" w:rsidRPr="00093EA2">
      <w:rPr>
        <w:rFonts w:asciiTheme="minorHAnsi" w:hAnsiTheme="minorHAnsi"/>
        <w:b/>
        <w:bCs/>
        <w:color w:val="000000" w:themeColor="text1"/>
        <w:sz w:val="20"/>
      </w:rPr>
      <w:t xml:space="preserve"> |</w:t>
    </w:r>
    <w:proofErr w:type="gramEnd"/>
    <w:r w:rsidR="00093EA2">
      <w:rPr>
        <w:rFonts w:asciiTheme="minorHAnsi" w:hAnsiTheme="minorHAnsi"/>
        <w:b/>
        <w:bCs/>
        <w:color w:val="000000" w:themeColor="text1"/>
        <w:sz w:val="20"/>
      </w:rPr>
      <w:t xml:space="preserve"> </w:t>
    </w:r>
    <w:r w:rsidR="0053408C" w:rsidRPr="00093EA2">
      <w:rPr>
        <w:rFonts w:asciiTheme="minorHAnsi" w:hAnsiTheme="minorHAnsi"/>
        <w:b/>
        <w:bCs/>
        <w:color w:val="000000" w:themeColor="text1"/>
        <w:sz w:val="20"/>
      </w:rPr>
      <w:t xml:space="preserve"> </w:t>
    </w:r>
    <w:r w:rsidR="0053408C" w:rsidRPr="00093EA2">
      <w:rPr>
        <w:rFonts w:asciiTheme="minorHAnsi" w:hAnsiTheme="minorHAnsi"/>
        <w:b/>
        <w:color w:val="000000" w:themeColor="text1"/>
        <w:sz w:val="20"/>
      </w:rPr>
      <w:t>(812) 428-4243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56F"/>
    <w:multiLevelType w:val="hybridMultilevel"/>
    <w:tmpl w:val="F5D219A6"/>
    <w:lvl w:ilvl="0" w:tplc="5AB4066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50C3C"/>
    <w:multiLevelType w:val="hybridMultilevel"/>
    <w:tmpl w:val="3B3AA526"/>
    <w:lvl w:ilvl="0" w:tplc="D8D0647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A304C"/>
    <w:multiLevelType w:val="hybridMultilevel"/>
    <w:tmpl w:val="6DC6B11A"/>
    <w:lvl w:ilvl="0" w:tplc="59F6B626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CF6BE7"/>
    <w:multiLevelType w:val="multilevel"/>
    <w:tmpl w:val="C0A277C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54FDC"/>
    <w:multiLevelType w:val="hybridMultilevel"/>
    <w:tmpl w:val="C0A277C8"/>
    <w:lvl w:ilvl="0" w:tplc="B58C61F4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92EEF"/>
    <w:multiLevelType w:val="hybridMultilevel"/>
    <w:tmpl w:val="6D527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86649"/>
    <w:multiLevelType w:val="hybridMultilevel"/>
    <w:tmpl w:val="0C9875EA"/>
    <w:lvl w:ilvl="0" w:tplc="5D7CF39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A94AE8"/>
    <w:multiLevelType w:val="hybridMultilevel"/>
    <w:tmpl w:val="E47CF442"/>
    <w:lvl w:ilvl="0" w:tplc="29F2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A25059D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EF5747A"/>
    <w:multiLevelType w:val="hybridMultilevel"/>
    <w:tmpl w:val="77489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03E33"/>
    <w:multiLevelType w:val="hybridMultilevel"/>
    <w:tmpl w:val="57C0EDAC"/>
    <w:lvl w:ilvl="0" w:tplc="A8D4683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B15230"/>
    <w:multiLevelType w:val="hybridMultilevel"/>
    <w:tmpl w:val="50D6AFA2"/>
    <w:lvl w:ilvl="0" w:tplc="ABA20A66">
      <w:start w:val="3"/>
      <w:numFmt w:val="bullet"/>
      <w:lvlText w:val="-"/>
      <w:lvlJc w:val="left"/>
      <w:pPr>
        <w:ind w:left="23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1133447168">
    <w:abstractNumId w:val="4"/>
  </w:num>
  <w:num w:numId="2" w16cid:durableId="28606177">
    <w:abstractNumId w:val="3"/>
  </w:num>
  <w:num w:numId="3" w16cid:durableId="347029485">
    <w:abstractNumId w:val="7"/>
  </w:num>
  <w:num w:numId="4" w16cid:durableId="1605381990">
    <w:abstractNumId w:val="8"/>
  </w:num>
  <w:num w:numId="5" w16cid:durableId="704869302">
    <w:abstractNumId w:val="5"/>
  </w:num>
  <w:num w:numId="6" w16cid:durableId="1622225226">
    <w:abstractNumId w:val="2"/>
  </w:num>
  <w:num w:numId="7" w16cid:durableId="1861896188">
    <w:abstractNumId w:val="9"/>
  </w:num>
  <w:num w:numId="8" w16cid:durableId="616066557">
    <w:abstractNumId w:val="10"/>
  </w:num>
  <w:num w:numId="9" w16cid:durableId="1748263414">
    <w:abstractNumId w:val="1"/>
  </w:num>
  <w:num w:numId="10" w16cid:durableId="1477407238">
    <w:abstractNumId w:val="0"/>
  </w:num>
  <w:num w:numId="11" w16cid:durableId="972053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3c3,#0c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71"/>
    <w:rsid w:val="00015B8C"/>
    <w:rsid w:val="000165D4"/>
    <w:rsid w:val="00021E10"/>
    <w:rsid w:val="000247D4"/>
    <w:rsid w:val="00030E97"/>
    <w:rsid w:val="0003722B"/>
    <w:rsid w:val="00045BBD"/>
    <w:rsid w:val="00056217"/>
    <w:rsid w:val="00061478"/>
    <w:rsid w:val="00065A5D"/>
    <w:rsid w:val="000732D8"/>
    <w:rsid w:val="00081A68"/>
    <w:rsid w:val="00087445"/>
    <w:rsid w:val="00093EA2"/>
    <w:rsid w:val="000949D2"/>
    <w:rsid w:val="000C1541"/>
    <w:rsid w:val="000C3796"/>
    <w:rsid w:val="000C3F90"/>
    <w:rsid w:val="000C7773"/>
    <w:rsid w:val="000F088B"/>
    <w:rsid w:val="00126FD0"/>
    <w:rsid w:val="00131B90"/>
    <w:rsid w:val="00132C0D"/>
    <w:rsid w:val="0015180D"/>
    <w:rsid w:val="0017131B"/>
    <w:rsid w:val="001725AF"/>
    <w:rsid w:val="001A0CBB"/>
    <w:rsid w:val="001A2682"/>
    <w:rsid w:val="001A2C50"/>
    <w:rsid w:val="001B7D33"/>
    <w:rsid w:val="001D4CFC"/>
    <w:rsid w:val="001F184B"/>
    <w:rsid w:val="00207B12"/>
    <w:rsid w:val="00207BF0"/>
    <w:rsid w:val="002130A8"/>
    <w:rsid w:val="00213923"/>
    <w:rsid w:val="00213940"/>
    <w:rsid w:val="002145F7"/>
    <w:rsid w:val="0021531C"/>
    <w:rsid w:val="00220BEE"/>
    <w:rsid w:val="00241409"/>
    <w:rsid w:val="002418C5"/>
    <w:rsid w:val="00250047"/>
    <w:rsid w:val="00256295"/>
    <w:rsid w:val="00266E81"/>
    <w:rsid w:val="00277BFF"/>
    <w:rsid w:val="00283C30"/>
    <w:rsid w:val="0028476A"/>
    <w:rsid w:val="002963C1"/>
    <w:rsid w:val="002A37EE"/>
    <w:rsid w:val="002A3B9D"/>
    <w:rsid w:val="002B169F"/>
    <w:rsid w:val="002B3B7F"/>
    <w:rsid w:val="002B46A4"/>
    <w:rsid w:val="002B75AB"/>
    <w:rsid w:val="002C1D14"/>
    <w:rsid w:val="002D2693"/>
    <w:rsid w:val="002D44A6"/>
    <w:rsid w:val="002E2E91"/>
    <w:rsid w:val="002F6EB4"/>
    <w:rsid w:val="0030509A"/>
    <w:rsid w:val="00306C57"/>
    <w:rsid w:val="00310BC9"/>
    <w:rsid w:val="0031484B"/>
    <w:rsid w:val="00317475"/>
    <w:rsid w:val="003270A7"/>
    <w:rsid w:val="00337289"/>
    <w:rsid w:val="003448F6"/>
    <w:rsid w:val="003608EC"/>
    <w:rsid w:val="003612BD"/>
    <w:rsid w:val="00376AB9"/>
    <w:rsid w:val="00383CD6"/>
    <w:rsid w:val="003A45DD"/>
    <w:rsid w:val="003A5A2B"/>
    <w:rsid w:val="003B2E02"/>
    <w:rsid w:val="003B3F5D"/>
    <w:rsid w:val="003B672A"/>
    <w:rsid w:val="003C2914"/>
    <w:rsid w:val="003C427E"/>
    <w:rsid w:val="003C55E6"/>
    <w:rsid w:val="003C656C"/>
    <w:rsid w:val="003D7DB3"/>
    <w:rsid w:val="003F0B18"/>
    <w:rsid w:val="003F50D3"/>
    <w:rsid w:val="003F7AD4"/>
    <w:rsid w:val="00401958"/>
    <w:rsid w:val="0040225A"/>
    <w:rsid w:val="00412C76"/>
    <w:rsid w:val="0042395F"/>
    <w:rsid w:val="00440379"/>
    <w:rsid w:val="00441E0C"/>
    <w:rsid w:val="00446018"/>
    <w:rsid w:val="00465F6B"/>
    <w:rsid w:val="00486CDF"/>
    <w:rsid w:val="004934C5"/>
    <w:rsid w:val="004A3892"/>
    <w:rsid w:val="004A7CC5"/>
    <w:rsid w:val="004B3B63"/>
    <w:rsid w:val="004B49C3"/>
    <w:rsid w:val="004B4A16"/>
    <w:rsid w:val="004C176B"/>
    <w:rsid w:val="004C19BB"/>
    <w:rsid w:val="004C20DD"/>
    <w:rsid w:val="004C22FE"/>
    <w:rsid w:val="004D015E"/>
    <w:rsid w:val="004F0A21"/>
    <w:rsid w:val="005127B0"/>
    <w:rsid w:val="0052677D"/>
    <w:rsid w:val="00533203"/>
    <w:rsid w:val="0053408C"/>
    <w:rsid w:val="0054098A"/>
    <w:rsid w:val="005575A9"/>
    <w:rsid w:val="00557918"/>
    <w:rsid w:val="00566008"/>
    <w:rsid w:val="005902FD"/>
    <w:rsid w:val="00596628"/>
    <w:rsid w:val="005A3899"/>
    <w:rsid w:val="005B3B0A"/>
    <w:rsid w:val="005E0F22"/>
    <w:rsid w:val="005F4DEC"/>
    <w:rsid w:val="00612A0B"/>
    <w:rsid w:val="00614DDC"/>
    <w:rsid w:val="006263F6"/>
    <w:rsid w:val="00627214"/>
    <w:rsid w:val="00631131"/>
    <w:rsid w:val="006415A3"/>
    <w:rsid w:val="0064747E"/>
    <w:rsid w:val="00655365"/>
    <w:rsid w:val="0066098F"/>
    <w:rsid w:val="006725E6"/>
    <w:rsid w:val="0067483F"/>
    <w:rsid w:val="00682F52"/>
    <w:rsid w:val="00692706"/>
    <w:rsid w:val="006940AF"/>
    <w:rsid w:val="006956F6"/>
    <w:rsid w:val="00696B0E"/>
    <w:rsid w:val="006975DD"/>
    <w:rsid w:val="006C4B7F"/>
    <w:rsid w:val="006D3DE7"/>
    <w:rsid w:val="006D58FA"/>
    <w:rsid w:val="006D7B46"/>
    <w:rsid w:val="006E58FB"/>
    <w:rsid w:val="006F361E"/>
    <w:rsid w:val="0070019C"/>
    <w:rsid w:val="00700ACD"/>
    <w:rsid w:val="00706BD6"/>
    <w:rsid w:val="0071077C"/>
    <w:rsid w:val="00711D7A"/>
    <w:rsid w:val="00717B06"/>
    <w:rsid w:val="00743185"/>
    <w:rsid w:val="007446D6"/>
    <w:rsid w:val="00750988"/>
    <w:rsid w:val="00762934"/>
    <w:rsid w:val="0076576A"/>
    <w:rsid w:val="007663EE"/>
    <w:rsid w:val="007779E4"/>
    <w:rsid w:val="007830E0"/>
    <w:rsid w:val="007859B0"/>
    <w:rsid w:val="007A1F0A"/>
    <w:rsid w:val="007A1FD2"/>
    <w:rsid w:val="007A4EF0"/>
    <w:rsid w:val="007B68B1"/>
    <w:rsid w:val="007E6E15"/>
    <w:rsid w:val="008041CA"/>
    <w:rsid w:val="00804A76"/>
    <w:rsid w:val="00806656"/>
    <w:rsid w:val="0080750F"/>
    <w:rsid w:val="008117DE"/>
    <w:rsid w:val="00824ED3"/>
    <w:rsid w:val="00830651"/>
    <w:rsid w:val="00855956"/>
    <w:rsid w:val="00856669"/>
    <w:rsid w:val="00865025"/>
    <w:rsid w:val="008A1BB0"/>
    <w:rsid w:val="008A5909"/>
    <w:rsid w:val="008C21A8"/>
    <w:rsid w:val="008C26E5"/>
    <w:rsid w:val="008C2A47"/>
    <w:rsid w:val="008D4F41"/>
    <w:rsid w:val="008D549F"/>
    <w:rsid w:val="008D6244"/>
    <w:rsid w:val="008D7928"/>
    <w:rsid w:val="008E5D8F"/>
    <w:rsid w:val="008E6080"/>
    <w:rsid w:val="008F5925"/>
    <w:rsid w:val="00902594"/>
    <w:rsid w:val="009033BF"/>
    <w:rsid w:val="009040E7"/>
    <w:rsid w:val="00916E15"/>
    <w:rsid w:val="009212AA"/>
    <w:rsid w:val="00936FCE"/>
    <w:rsid w:val="00943B82"/>
    <w:rsid w:val="0095516D"/>
    <w:rsid w:val="00957D90"/>
    <w:rsid w:val="0096236F"/>
    <w:rsid w:val="00971B07"/>
    <w:rsid w:val="009750B1"/>
    <w:rsid w:val="00976954"/>
    <w:rsid w:val="00980B9A"/>
    <w:rsid w:val="00982CD0"/>
    <w:rsid w:val="00986352"/>
    <w:rsid w:val="00996176"/>
    <w:rsid w:val="009A24FB"/>
    <w:rsid w:val="009A2CC6"/>
    <w:rsid w:val="009B1A6A"/>
    <w:rsid w:val="009B2438"/>
    <w:rsid w:val="009C3B31"/>
    <w:rsid w:val="009C477A"/>
    <w:rsid w:val="009D14E6"/>
    <w:rsid w:val="009E50E8"/>
    <w:rsid w:val="00A02D1A"/>
    <w:rsid w:val="00A04303"/>
    <w:rsid w:val="00A0509A"/>
    <w:rsid w:val="00A074A7"/>
    <w:rsid w:val="00A16359"/>
    <w:rsid w:val="00A20D6C"/>
    <w:rsid w:val="00A25168"/>
    <w:rsid w:val="00A35081"/>
    <w:rsid w:val="00A42426"/>
    <w:rsid w:val="00A45CA7"/>
    <w:rsid w:val="00A55327"/>
    <w:rsid w:val="00A55721"/>
    <w:rsid w:val="00A57FC8"/>
    <w:rsid w:val="00A65EA8"/>
    <w:rsid w:val="00A66A7C"/>
    <w:rsid w:val="00A82CF8"/>
    <w:rsid w:val="00A858B7"/>
    <w:rsid w:val="00A86AD3"/>
    <w:rsid w:val="00A9561A"/>
    <w:rsid w:val="00A95DE1"/>
    <w:rsid w:val="00AB222A"/>
    <w:rsid w:val="00AB6239"/>
    <w:rsid w:val="00AB7408"/>
    <w:rsid w:val="00AC4DD0"/>
    <w:rsid w:val="00AC7F52"/>
    <w:rsid w:val="00AD24F6"/>
    <w:rsid w:val="00AD2E2E"/>
    <w:rsid w:val="00AD5C3B"/>
    <w:rsid w:val="00AE20F5"/>
    <w:rsid w:val="00AE47DD"/>
    <w:rsid w:val="00AF731F"/>
    <w:rsid w:val="00B03750"/>
    <w:rsid w:val="00B118DC"/>
    <w:rsid w:val="00B119EA"/>
    <w:rsid w:val="00B2132A"/>
    <w:rsid w:val="00B2575D"/>
    <w:rsid w:val="00B30CE2"/>
    <w:rsid w:val="00B416A1"/>
    <w:rsid w:val="00B41CC6"/>
    <w:rsid w:val="00B4270E"/>
    <w:rsid w:val="00B5043D"/>
    <w:rsid w:val="00B527BA"/>
    <w:rsid w:val="00B741DF"/>
    <w:rsid w:val="00B74569"/>
    <w:rsid w:val="00B84214"/>
    <w:rsid w:val="00B96A3A"/>
    <w:rsid w:val="00B970A4"/>
    <w:rsid w:val="00B97F64"/>
    <w:rsid w:val="00BA0319"/>
    <w:rsid w:val="00BA77B6"/>
    <w:rsid w:val="00BB19F7"/>
    <w:rsid w:val="00BB1C83"/>
    <w:rsid w:val="00BD0080"/>
    <w:rsid w:val="00BD1035"/>
    <w:rsid w:val="00BE0C29"/>
    <w:rsid w:val="00BF21E5"/>
    <w:rsid w:val="00BF6EFF"/>
    <w:rsid w:val="00C019C3"/>
    <w:rsid w:val="00C05C12"/>
    <w:rsid w:val="00C06B73"/>
    <w:rsid w:val="00C229E0"/>
    <w:rsid w:val="00C25CE7"/>
    <w:rsid w:val="00C3466F"/>
    <w:rsid w:val="00C366F8"/>
    <w:rsid w:val="00C635A1"/>
    <w:rsid w:val="00C73A92"/>
    <w:rsid w:val="00C76869"/>
    <w:rsid w:val="00C821D2"/>
    <w:rsid w:val="00C85938"/>
    <w:rsid w:val="00C92561"/>
    <w:rsid w:val="00CA52DC"/>
    <w:rsid w:val="00CB4FD9"/>
    <w:rsid w:val="00CB5638"/>
    <w:rsid w:val="00CD3128"/>
    <w:rsid w:val="00CD4FF6"/>
    <w:rsid w:val="00CD550F"/>
    <w:rsid w:val="00CD561C"/>
    <w:rsid w:val="00CE090D"/>
    <w:rsid w:val="00CE1CAE"/>
    <w:rsid w:val="00D06F9C"/>
    <w:rsid w:val="00D15460"/>
    <w:rsid w:val="00D31D56"/>
    <w:rsid w:val="00D34EC2"/>
    <w:rsid w:val="00D3543C"/>
    <w:rsid w:val="00D60E25"/>
    <w:rsid w:val="00D624C0"/>
    <w:rsid w:val="00D651CE"/>
    <w:rsid w:val="00D67EA7"/>
    <w:rsid w:val="00D80D25"/>
    <w:rsid w:val="00D8126F"/>
    <w:rsid w:val="00D83425"/>
    <w:rsid w:val="00D9247F"/>
    <w:rsid w:val="00D92A59"/>
    <w:rsid w:val="00DA112B"/>
    <w:rsid w:val="00DC1C9A"/>
    <w:rsid w:val="00DC67AF"/>
    <w:rsid w:val="00DD7B7A"/>
    <w:rsid w:val="00DF265A"/>
    <w:rsid w:val="00E20C49"/>
    <w:rsid w:val="00E2593D"/>
    <w:rsid w:val="00E26C71"/>
    <w:rsid w:val="00E26CA6"/>
    <w:rsid w:val="00E57264"/>
    <w:rsid w:val="00E60553"/>
    <w:rsid w:val="00E70BC2"/>
    <w:rsid w:val="00ED2DE1"/>
    <w:rsid w:val="00ED7FF8"/>
    <w:rsid w:val="00EF14AA"/>
    <w:rsid w:val="00EF1ED5"/>
    <w:rsid w:val="00EF729C"/>
    <w:rsid w:val="00EF7725"/>
    <w:rsid w:val="00F03F83"/>
    <w:rsid w:val="00F2530D"/>
    <w:rsid w:val="00F26BDD"/>
    <w:rsid w:val="00F27C51"/>
    <w:rsid w:val="00F355BF"/>
    <w:rsid w:val="00F72254"/>
    <w:rsid w:val="00F7289A"/>
    <w:rsid w:val="00F9057F"/>
    <w:rsid w:val="00F939C4"/>
    <w:rsid w:val="00F94C6D"/>
    <w:rsid w:val="00F96A6E"/>
    <w:rsid w:val="00F976C8"/>
    <w:rsid w:val="00FB161F"/>
    <w:rsid w:val="00FB58F5"/>
    <w:rsid w:val="00FC2A5F"/>
    <w:rsid w:val="00FE1590"/>
    <w:rsid w:val="00FF0616"/>
    <w:rsid w:val="00FF2DCD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c3,#0c0"/>
    </o:shapedefaults>
    <o:shapelayout v:ext="edit">
      <o:idmap v:ext="edit" data="2"/>
    </o:shapelayout>
  </w:shapeDefaults>
  <w:decimalSymbol w:val="."/>
  <w:listSeparator w:val=","/>
  <w14:docId w14:val="02EAF738"/>
  <w15:docId w15:val="{A606C70C-49C1-4244-BABC-71A04FCA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08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9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Office%20forms%20and%20lists\Letterhead.dot" TargetMode="External"/></Relationships>
</file>

<file path=word/theme/theme1.xml><?xml version="1.0" encoding="utf-8"?>
<a:theme xmlns:a="http://schemas.openxmlformats.org/drawingml/2006/main" name="Office Theme">
  <a:themeElements>
    <a:clrScheme name="UNOE201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A4B90"/>
      </a:accent1>
      <a:accent2>
        <a:srgbClr val="009900"/>
      </a:accent2>
      <a:accent3>
        <a:srgbClr val="663300"/>
      </a:accent3>
      <a:accent4>
        <a:srgbClr val="C0C0C0"/>
      </a:accent4>
      <a:accent5>
        <a:srgbClr val="000000"/>
      </a:accent5>
      <a:accent6>
        <a:srgbClr val="FFFFFF"/>
      </a:accent6>
      <a:hlink>
        <a:srgbClr val="0066FF"/>
      </a:hlink>
      <a:folHlink>
        <a:srgbClr val="669900"/>
      </a:folHlink>
    </a:clrScheme>
    <a:fontScheme name="UNOEfonts">
      <a:majorFont>
        <a:latin typeface="Arial Rounded MT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A872-3D20-4255-8ADE-E93C32D5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3, 2005</vt:lpstr>
    </vt:vector>
  </TitlesOfParts>
  <Company>UNOE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3, 2005</dc:title>
  <dc:subject/>
  <dc:creator>Operations Manager</dc:creator>
  <cp:keywords/>
  <dc:description/>
  <cp:lastModifiedBy>Joe Ballard</cp:lastModifiedBy>
  <cp:revision>2</cp:revision>
  <cp:lastPrinted>2023-04-17T17:00:00Z</cp:lastPrinted>
  <dcterms:created xsi:type="dcterms:W3CDTF">2023-05-15T15:45:00Z</dcterms:created>
  <dcterms:modified xsi:type="dcterms:W3CDTF">2023-05-15T15:45:00Z</dcterms:modified>
</cp:coreProperties>
</file>